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6D" w:rsidRPr="00E33519" w:rsidRDefault="00865E6D" w:rsidP="0065161E">
      <w:pPr>
        <w:spacing w:line="360" w:lineRule="auto"/>
        <w:jc w:val="center"/>
        <w:rPr>
          <w:rFonts w:ascii="標楷體" w:eastAsia="標楷體" w:hAnsi="標楷體"/>
          <w:b/>
          <w:sz w:val="31"/>
          <w:szCs w:val="31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1"/>
          <w:szCs w:val="31"/>
        </w:rPr>
        <w:t>核發英文戶籍謄本作業要點</w:t>
      </w:r>
      <w:r w:rsidRPr="00E33519">
        <w:rPr>
          <w:rFonts w:ascii="標楷體" w:eastAsia="標楷體" w:hAnsi="標楷體" w:hint="eastAsia"/>
          <w:b/>
          <w:sz w:val="31"/>
          <w:szCs w:val="31"/>
        </w:rPr>
        <w:t>第</w:t>
      </w:r>
      <w:r>
        <w:rPr>
          <w:rFonts w:ascii="標楷體" w:eastAsia="標楷體" w:hAnsi="標楷體" w:hint="eastAsia"/>
          <w:b/>
          <w:sz w:val="31"/>
          <w:szCs w:val="31"/>
        </w:rPr>
        <w:t>三</w:t>
      </w:r>
      <w:r w:rsidRPr="00E33519">
        <w:rPr>
          <w:rFonts w:ascii="標楷體" w:eastAsia="標楷體" w:hAnsi="標楷體" w:hint="eastAsia"/>
          <w:b/>
          <w:sz w:val="31"/>
          <w:szCs w:val="31"/>
        </w:rPr>
        <w:t>點修正規定</w:t>
      </w:r>
    </w:p>
    <w:p w:rsidR="00865E6D" w:rsidRDefault="00865E6D" w:rsidP="007D6990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D6990">
        <w:rPr>
          <w:rFonts w:ascii="標楷體" w:eastAsia="標楷體" w:hAnsi="標楷體" w:hint="eastAsia"/>
          <w:color w:val="000000"/>
          <w:sz w:val="28"/>
          <w:szCs w:val="28"/>
        </w:rPr>
        <w:t>三、申請資格及繳交證明文件：</w:t>
      </w:r>
    </w:p>
    <w:p w:rsidR="00865E6D" w:rsidRPr="007D6990" w:rsidRDefault="00865E6D" w:rsidP="007D6990">
      <w:pPr>
        <w:spacing w:line="460" w:lineRule="exact"/>
        <w:ind w:leftChars="200" w:left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D6990">
        <w:rPr>
          <w:rFonts w:ascii="標楷體" w:eastAsia="標楷體" w:hAnsi="標楷體" w:hint="eastAsia"/>
          <w:color w:val="000000"/>
          <w:sz w:val="28"/>
          <w:szCs w:val="28"/>
        </w:rPr>
        <w:t>（一）申請資格：</w:t>
      </w:r>
    </w:p>
    <w:p w:rsidR="00865E6D" w:rsidRDefault="00865E6D" w:rsidP="007D6990">
      <w:pPr>
        <w:spacing w:line="460" w:lineRule="exact"/>
        <w:ind w:leftChars="200" w:left="480" w:firstLineChars="300" w:firstLine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D6990">
        <w:rPr>
          <w:rFonts w:ascii="標楷體" w:eastAsia="標楷體" w:hAnsi="標楷體"/>
          <w:color w:val="000000"/>
          <w:sz w:val="28"/>
          <w:szCs w:val="28"/>
        </w:rPr>
        <w:t>1.</w:t>
      </w:r>
      <w:r w:rsidRPr="007D6990">
        <w:rPr>
          <w:rFonts w:ascii="標楷體" w:eastAsia="標楷體" w:hAnsi="標楷體" w:hint="eastAsia"/>
          <w:color w:val="000000"/>
          <w:sz w:val="28"/>
          <w:szCs w:val="28"/>
        </w:rPr>
        <w:t>當事人本人（未成年由法定代理人申請）或戶長。</w:t>
      </w:r>
    </w:p>
    <w:p w:rsidR="00865E6D" w:rsidRDefault="00865E6D" w:rsidP="007D6990">
      <w:pPr>
        <w:spacing w:line="460" w:lineRule="exact"/>
        <w:ind w:leftChars="200" w:left="480" w:firstLineChars="300" w:firstLine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D6990">
        <w:rPr>
          <w:rFonts w:ascii="標楷體" w:eastAsia="標楷體" w:hAnsi="標楷體"/>
          <w:color w:val="000000"/>
          <w:sz w:val="28"/>
          <w:szCs w:val="28"/>
        </w:rPr>
        <w:t>2.</w:t>
      </w:r>
      <w:r w:rsidRPr="007D6990">
        <w:rPr>
          <w:rFonts w:ascii="標楷體" w:eastAsia="標楷體" w:hAnsi="標楷體" w:hint="eastAsia"/>
          <w:color w:val="000000"/>
          <w:sz w:val="28"/>
          <w:szCs w:val="28"/>
        </w:rPr>
        <w:t>當事人之配偶、直系血親。</w:t>
      </w:r>
    </w:p>
    <w:p w:rsidR="00865E6D" w:rsidRPr="007D6990" w:rsidRDefault="00865E6D" w:rsidP="007D6990">
      <w:pPr>
        <w:spacing w:line="460" w:lineRule="exact"/>
        <w:ind w:leftChars="200" w:left="480" w:firstLineChars="300" w:firstLine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D6990">
        <w:rPr>
          <w:rFonts w:ascii="標楷體" w:eastAsia="標楷體" w:hAnsi="標楷體"/>
          <w:color w:val="000000"/>
          <w:sz w:val="28"/>
          <w:szCs w:val="28"/>
        </w:rPr>
        <w:t>3.</w:t>
      </w:r>
      <w:r w:rsidRPr="007D6990">
        <w:rPr>
          <w:rFonts w:ascii="標楷體" w:eastAsia="標楷體" w:hAnsi="標楷體" w:hint="eastAsia"/>
          <w:color w:val="000000"/>
          <w:sz w:val="28"/>
          <w:szCs w:val="28"/>
        </w:rPr>
        <w:t>受委託人。</w:t>
      </w:r>
    </w:p>
    <w:p w:rsidR="00865E6D" w:rsidRPr="007D6990" w:rsidRDefault="00865E6D" w:rsidP="007D6990">
      <w:pPr>
        <w:spacing w:line="460" w:lineRule="exact"/>
        <w:ind w:leftChars="200" w:left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D6990">
        <w:rPr>
          <w:rFonts w:ascii="標楷體" w:eastAsia="標楷體" w:hAnsi="標楷體" w:hint="eastAsia"/>
          <w:color w:val="000000"/>
          <w:sz w:val="28"/>
          <w:szCs w:val="28"/>
        </w:rPr>
        <w:t>（二）繳交之證明文件：</w:t>
      </w:r>
    </w:p>
    <w:p w:rsidR="00865E6D" w:rsidRDefault="00865E6D" w:rsidP="007D6990">
      <w:pPr>
        <w:spacing w:line="460" w:lineRule="exact"/>
        <w:ind w:leftChars="550" w:left="1600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D6990">
        <w:rPr>
          <w:rFonts w:ascii="標楷體" w:eastAsia="標楷體" w:hAnsi="標楷體"/>
          <w:color w:val="000000"/>
          <w:sz w:val="28"/>
          <w:szCs w:val="28"/>
        </w:rPr>
        <w:t>1.</w:t>
      </w:r>
      <w:r w:rsidRPr="007D6990">
        <w:rPr>
          <w:rFonts w:ascii="標楷體" w:eastAsia="標楷體" w:hAnsi="標楷體" w:hint="eastAsia"/>
          <w:color w:val="000000"/>
          <w:sz w:val="28"/>
          <w:szCs w:val="28"/>
        </w:rPr>
        <w:t>被申請人及其關係人等（如配偶、父母、養父母、子女及戶長）之中華民國護照或載有英文姓名之文件（護照基本資料頁及相關證件須留存影本）及申請人國民身分證正本、印章（或簽名）及規費；委託申請者，應併提委託書。委託書在國外作成者應經我駐外使領館、代表處、辦事處或其他外交部授權機構認證；在大陸地區作成者應經財團法人海峽交流基金會驗證。</w:t>
      </w:r>
    </w:p>
    <w:p w:rsidR="00865E6D" w:rsidRPr="007D6990" w:rsidRDefault="00865E6D" w:rsidP="007D6990">
      <w:pPr>
        <w:spacing w:line="460" w:lineRule="exact"/>
        <w:ind w:leftChars="550" w:left="1600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D6990">
        <w:rPr>
          <w:rFonts w:ascii="標楷體" w:eastAsia="標楷體" w:hAnsi="標楷體"/>
          <w:color w:val="000000"/>
          <w:sz w:val="28"/>
          <w:szCs w:val="28"/>
        </w:rPr>
        <w:t>2.</w:t>
      </w:r>
      <w:r w:rsidRPr="007D6990">
        <w:rPr>
          <w:rFonts w:ascii="標楷體" w:eastAsia="標楷體" w:hAnsi="標楷體" w:hint="eastAsia"/>
          <w:color w:val="000000"/>
          <w:sz w:val="28"/>
          <w:szCs w:val="28"/>
        </w:rPr>
        <w:t>前目所定載有英文姓名之文件如下：</w:t>
      </w:r>
    </w:p>
    <w:p w:rsidR="00865E6D" w:rsidRDefault="00865E6D" w:rsidP="007D6990">
      <w:pPr>
        <w:spacing w:line="460" w:lineRule="exact"/>
        <w:ind w:leftChars="200" w:left="480" w:firstLineChars="350" w:firstLine="9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D6990">
        <w:rPr>
          <w:rFonts w:ascii="標楷體" w:eastAsia="標楷體" w:hAnsi="標楷體"/>
          <w:color w:val="000000"/>
          <w:sz w:val="28"/>
          <w:szCs w:val="28"/>
        </w:rPr>
        <w:t>(1)</w:t>
      </w:r>
      <w:r w:rsidRPr="007D6990">
        <w:rPr>
          <w:rFonts w:ascii="標楷體" w:eastAsia="標楷體" w:hAnsi="標楷體" w:hint="eastAsia"/>
          <w:color w:val="000000"/>
          <w:sz w:val="28"/>
          <w:szCs w:val="28"/>
        </w:rPr>
        <w:t>我國政府核發之英文身分證明或正式文件。</w:t>
      </w:r>
    </w:p>
    <w:p w:rsidR="00865E6D" w:rsidRDefault="00865E6D" w:rsidP="007D6990">
      <w:pPr>
        <w:spacing w:line="460" w:lineRule="exact"/>
        <w:ind w:leftChars="200" w:left="480" w:firstLineChars="350" w:firstLine="9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D6990">
        <w:rPr>
          <w:rFonts w:ascii="標楷體" w:eastAsia="標楷體" w:hAnsi="標楷體"/>
          <w:color w:val="000000"/>
          <w:sz w:val="28"/>
          <w:szCs w:val="28"/>
        </w:rPr>
        <w:t>(2)</w:t>
      </w:r>
      <w:r w:rsidRPr="007D6990">
        <w:rPr>
          <w:rFonts w:ascii="標楷體" w:eastAsia="標楷體" w:hAnsi="標楷體" w:hint="eastAsia"/>
          <w:color w:val="000000"/>
          <w:sz w:val="28"/>
          <w:szCs w:val="28"/>
        </w:rPr>
        <w:t>外國政府核發之英文身分證明或正式文件。</w:t>
      </w:r>
    </w:p>
    <w:p w:rsidR="00865E6D" w:rsidRDefault="00865E6D" w:rsidP="007D6990">
      <w:pPr>
        <w:spacing w:line="460" w:lineRule="exact"/>
        <w:ind w:leftChars="200" w:left="480" w:firstLineChars="350" w:firstLine="9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D6990">
        <w:rPr>
          <w:rFonts w:ascii="標楷體" w:eastAsia="標楷體" w:hAnsi="標楷體"/>
          <w:color w:val="000000"/>
          <w:sz w:val="28"/>
          <w:szCs w:val="28"/>
        </w:rPr>
        <w:t>(3)</w:t>
      </w:r>
      <w:r w:rsidRPr="007D6990">
        <w:rPr>
          <w:rFonts w:ascii="標楷體" w:eastAsia="標楷體" w:hAnsi="標楷體" w:hint="eastAsia"/>
          <w:color w:val="000000"/>
          <w:sz w:val="28"/>
          <w:szCs w:val="28"/>
        </w:rPr>
        <w:t>國內外醫院核發載有英文姓名之出生證明。</w:t>
      </w:r>
    </w:p>
    <w:p w:rsidR="00865E6D" w:rsidRDefault="00865E6D" w:rsidP="007D6990">
      <w:pPr>
        <w:spacing w:line="460" w:lineRule="exact"/>
        <w:ind w:leftChars="200" w:left="480" w:firstLineChars="350" w:firstLine="9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D6990">
        <w:rPr>
          <w:rFonts w:ascii="標楷體" w:eastAsia="標楷體" w:hAnsi="標楷體"/>
          <w:color w:val="000000"/>
          <w:sz w:val="28"/>
          <w:szCs w:val="28"/>
        </w:rPr>
        <w:t>(4)</w:t>
      </w:r>
      <w:r w:rsidRPr="007D6990">
        <w:rPr>
          <w:rFonts w:ascii="標楷體" w:eastAsia="標楷體" w:hAnsi="標楷體" w:hint="eastAsia"/>
          <w:color w:val="000000"/>
          <w:sz w:val="28"/>
          <w:szCs w:val="28"/>
        </w:rPr>
        <w:t>公、私立學校製發載有英文姓名之證書。</w:t>
      </w:r>
    </w:p>
    <w:p w:rsidR="00865E6D" w:rsidRDefault="00865E6D" w:rsidP="007D6990">
      <w:pPr>
        <w:spacing w:line="460" w:lineRule="exact"/>
        <w:ind w:leftChars="600" w:left="1860" w:hangingChars="150" w:hanging="4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D6990">
        <w:rPr>
          <w:rFonts w:ascii="標楷體" w:eastAsia="標楷體" w:hAnsi="標楷體"/>
          <w:color w:val="000000"/>
          <w:sz w:val="28"/>
          <w:szCs w:val="28"/>
        </w:rPr>
        <w:t>(5)</w:t>
      </w:r>
      <w:r w:rsidRPr="007D6990">
        <w:rPr>
          <w:rFonts w:ascii="標楷體" w:eastAsia="標楷體" w:hAnsi="標楷體" w:hint="eastAsia"/>
          <w:color w:val="000000"/>
          <w:sz w:val="28"/>
          <w:szCs w:val="28"/>
        </w:rPr>
        <w:t>經政府機關登記有案之僑團、僑社核發載有英文姓名之證明書。</w:t>
      </w:r>
    </w:p>
    <w:p w:rsidR="00865E6D" w:rsidRPr="007D6990" w:rsidRDefault="00865E6D" w:rsidP="007D6990">
      <w:pPr>
        <w:spacing w:line="460" w:lineRule="exact"/>
        <w:ind w:leftChars="550" w:left="1600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D6990">
        <w:rPr>
          <w:rFonts w:ascii="標楷體" w:eastAsia="標楷體" w:hAnsi="標楷體"/>
          <w:color w:val="000000"/>
          <w:sz w:val="28"/>
          <w:szCs w:val="28"/>
        </w:rPr>
        <w:t>3.</w:t>
      </w:r>
      <w:r w:rsidRPr="007D6990">
        <w:rPr>
          <w:rFonts w:ascii="標楷體" w:eastAsia="標楷體" w:hAnsi="標楷體" w:hint="eastAsia"/>
          <w:color w:val="000000"/>
          <w:sz w:val="28"/>
          <w:szCs w:val="28"/>
        </w:rPr>
        <w:t>申請人無法提具中華民國護照或載有英文姓名之文件，依中文譯音使用原則由申請人自行於申請表（如附件一）上填寫資料。</w:t>
      </w:r>
    </w:p>
    <w:p w:rsidR="00865E6D" w:rsidRDefault="00865E6D" w:rsidP="00E33519">
      <w:pPr>
        <w:spacing w:line="460" w:lineRule="exact"/>
        <w:ind w:left="560" w:hangingChars="200" w:hanging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sectPr w:rsidR="00865E6D" w:rsidSect="00E61F3F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E6D" w:rsidRDefault="00865E6D" w:rsidP="009272EA">
      <w:pPr>
        <w:spacing w:line="240" w:lineRule="auto"/>
      </w:pPr>
      <w:r>
        <w:separator/>
      </w:r>
    </w:p>
  </w:endnote>
  <w:endnote w:type="continuationSeparator" w:id="0">
    <w:p w:rsidR="00865E6D" w:rsidRDefault="00865E6D" w:rsidP="009272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E6D" w:rsidRDefault="00865E6D" w:rsidP="001B4B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5E6D" w:rsidRDefault="00865E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E6D" w:rsidRPr="0043260C" w:rsidRDefault="00865E6D" w:rsidP="001B4B6D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43260C">
      <w:rPr>
        <w:rStyle w:val="PageNumber"/>
        <w:rFonts w:ascii="Times New Roman" w:hAnsi="Times New Roman"/>
      </w:rPr>
      <w:fldChar w:fldCharType="begin"/>
    </w:r>
    <w:r w:rsidRPr="0043260C">
      <w:rPr>
        <w:rStyle w:val="PageNumber"/>
        <w:rFonts w:ascii="Times New Roman" w:hAnsi="Times New Roman"/>
      </w:rPr>
      <w:instrText xml:space="preserve">PAGE  </w:instrText>
    </w:r>
    <w:r w:rsidRPr="0043260C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</w:t>
    </w:r>
    <w:r w:rsidRPr="0043260C">
      <w:rPr>
        <w:rStyle w:val="PageNumber"/>
        <w:rFonts w:ascii="Times New Roman" w:hAnsi="Times New Roman"/>
      </w:rPr>
      <w:fldChar w:fldCharType="end"/>
    </w:r>
  </w:p>
  <w:p w:rsidR="00865E6D" w:rsidRDefault="00865E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E6D" w:rsidRDefault="00865E6D" w:rsidP="009272EA">
      <w:pPr>
        <w:spacing w:line="240" w:lineRule="auto"/>
      </w:pPr>
      <w:r>
        <w:separator/>
      </w:r>
    </w:p>
  </w:footnote>
  <w:footnote w:type="continuationSeparator" w:id="0">
    <w:p w:rsidR="00865E6D" w:rsidRDefault="00865E6D" w:rsidP="009272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601"/>
    <w:multiLevelType w:val="hybridMultilevel"/>
    <w:tmpl w:val="00DC63DC"/>
    <w:lvl w:ilvl="0" w:tplc="59C08FCC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BD76203"/>
    <w:multiLevelType w:val="hybridMultilevel"/>
    <w:tmpl w:val="2556CE1E"/>
    <w:lvl w:ilvl="0" w:tplc="0EB47314">
      <w:start w:val="5"/>
      <w:numFmt w:val="taiwaneseCountingThousand"/>
      <w:lvlText w:val="%1、"/>
      <w:lvlJc w:val="left"/>
      <w:pPr>
        <w:ind w:left="14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54" w:hanging="480"/>
      </w:pPr>
      <w:rPr>
        <w:rFonts w:cs="Times New Roman"/>
      </w:rPr>
    </w:lvl>
  </w:abstractNum>
  <w:abstractNum w:abstractNumId="2">
    <w:nsid w:val="2A2335FF"/>
    <w:multiLevelType w:val="hybridMultilevel"/>
    <w:tmpl w:val="54EEAE9E"/>
    <w:lvl w:ilvl="0" w:tplc="3ED6EB80">
      <w:start w:val="5"/>
      <w:numFmt w:val="taiwaneseCountingThousand"/>
      <w:lvlText w:val="%1、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3">
    <w:nsid w:val="3EAE63AA"/>
    <w:multiLevelType w:val="hybridMultilevel"/>
    <w:tmpl w:val="67F6C68E"/>
    <w:lvl w:ilvl="0" w:tplc="D53CD676">
      <w:start w:val="1"/>
      <w:numFmt w:val="taiwaneseCountingThousand"/>
      <w:lvlText w:val="（%1）"/>
      <w:lvlJc w:val="left"/>
      <w:pPr>
        <w:ind w:left="12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54" w:hanging="480"/>
      </w:pPr>
      <w:rPr>
        <w:rFonts w:cs="Times New Roman"/>
      </w:rPr>
    </w:lvl>
  </w:abstractNum>
  <w:abstractNum w:abstractNumId="4">
    <w:nsid w:val="41D428BD"/>
    <w:multiLevelType w:val="hybridMultilevel"/>
    <w:tmpl w:val="26166246"/>
    <w:lvl w:ilvl="0" w:tplc="98A20DBC">
      <w:start w:val="4"/>
      <w:numFmt w:val="taiwaneseCountingThousand"/>
      <w:lvlText w:val="%1、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5">
    <w:nsid w:val="43892D63"/>
    <w:multiLevelType w:val="hybridMultilevel"/>
    <w:tmpl w:val="4EF2EB44"/>
    <w:lvl w:ilvl="0" w:tplc="D0E4421A">
      <w:start w:val="5"/>
      <w:numFmt w:val="taiwaneseCountingThousand"/>
      <w:lvlText w:val="%1、"/>
      <w:lvlJc w:val="left"/>
      <w:pPr>
        <w:ind w:left="14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54" w:hanging="480"/>
      </w:pPr>
      <w:rPr>
        <w:rFonts w:cs="Times New Roman"/>
      </w:rPr>
    </w:lvl>
  </w:abstractNum>
  <w:abstractNum w:abstractNumId="6">
    <w:nsid w:val="44106F26"/>
    <w:multiLevelType w:val="hybridMultilevel"/>
    <w:tmpl w:val="5B7E585C"/>
    <w:lvl w:ilvl="0" w:tplc="FD5C4048">
      <w:start w:val="1"/>
      <w:numFmt w:val="taiwaneseCountingThousand"/>
      <w:lvlText w:val="(%1)"/>
      <w:lvlJc w:val="left"/>
      <w:pPr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4A6E2D51"/>
    <w:multiLevelType w:val="hybridMultilevel"/>
    <w:tmpl w:val="F0E658DC"/>
    <w:lvl w:ilvl="0" w:tplc="45FEA1A0">
      <w:start w:val="1"/>
      <w:numFmt w:val="taiwaneseCountingThousand"/>
      <w:lvlText w:val="（%1）"/>
      <w:lvlJc w:val="left"/>
      <w:pPr>
        <w:ind w:left="172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  <w:rPr>
        <w:rFonts w:cs="Times New Roman"/>
      </w:rPr>
    </w:lvl>
  </w:abstractNum>
  <w:abstractNum w:abstractNumId="8">
    <w:nsid w:val="4E7C354F"/>
    <w:multiLevelType w:val="hybridMultilevel"/>
    <w:tmpl w:val="328C8920"/>
    <w:lvl w:ilvl="0" w:tplc="3668A1BC">
      <w:start w:val="5"/>
      <w:numFmt w:val="taiwaneseCountingThousand"/>
      <w:lvlText w:val="%1、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9">
    <w:nsid w:val="50690585"/>
    <w:multiLevelType w:val="hybridMultilevel"/>
    <w:tmpl w:val="D45C6062"/>
    <w:lvl w:ilvl="0" w:tplc="EBF0DE8C">
      <w:start w:val="1"/>
      <w:numFmt w:val="taiwaneseCountingThousand"/>
      <w:lvlText w:val="（%1）"/>
      <w:lvlJc w:val="left"/>
      <w:pPr>
        <w:ind w:left="185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10">
    <w:nsid w:val="52E303CB"/>
    <w:multiLevelType w:val="hybridMultilevel"/>
    <w:tmpl w:val="892E1734"/>
    <w:lvl w:ilvl="0" w:tplc="0409000F">
      <w:start w:val="1"/>
      <w:numFmt w:val="decimal"/>
      <w:lvlText w:val="%1."/>
      <w:lvlJc w:val="left"/>
      <w:pPr>
        <w:ind w:left="133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11">
    <w:nsid w:val="59C63F66"/>
    <w:multiLevelType w:val="hybridMultilevel"/>
    <w:tmpl w:val="F2AC4804"/>
    <w:lvl w:ilvl="0" w:tplc="5A9CAAEE">
      <w:start w:val="1"/>
      <w:numFmt w:val="taiwaneseCountingThousand"/>
      <w:lvlText w:val="%1、"/>
      <w:lvlJc w:val="left"/>
      <w:pPr>
        <w:ind w:left="734" w:hanging="450"/>
      </w:pPr>
      <w:rPr>
        <w:rFonts w:cs="Times New Roman" w:hint="default"/>
      </w:rPr>
    </w:lvl>
    <w:lvl w:ilvl="1" w:tplc="1494F088">
      <w:start w:val="1"/>
      <w:numFmt w:val="taiwaneseCountingThousand"/>
      <w:lvlText w:val="(%2)"/>
      <w:lvlJc w:val="left"/>
      <w:pPr>
        <w:ind w:left="165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12">
    <w:nsid w:val="70901A7F"/>
    <w:multiLevelType w:val="hybridMultilevel"/>
    <w:tmpl w:val="E336171C"/>
    <w:lvl w:ilvl="0" w:tplc="3FC01BB2">
      <w:start w:val="5"/>
      <w:numFmt w:val="taiwaneseCountingThousand"/>
      <w:lvlText w:val="%1、"/>
      <w:lvlJc w:val="left"/>
      <w:pPr>
        <w:ind w:left="14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54" w:hanging="480"/>
      </w:pPr>
      <w:rPr>
        <w:rFonts w:cs="Times New Roman"/>
      </w:rPr>
    </w:lvl>
  </w:abstractNum>
  <w:abstractNum w:abstractNumId="13">
    <w:nsid w:val="7B8870B1"/>
    <w:multiLevelType w:val="hybridMultilevel"/>
    <w:tmpl w:val="B03431FC"/>
    <w:lvl w:ilvl="0" w:tplc="6CEC3828">
      <w:start w:val="1"/>
      <w:numFmt w:val="taiwaneseCountingThousand"/>
      <w:lvlText w:val="（%1）"/>
      <w:lvlJc w:val="left"/>
      <w:pPr>
        <w:tabs>
          <w:tab w:val="num" w:pos="1315"/>
        </w:tabs>
        <w:ind w:left="1315" w:hanging="11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12"/>
  </w:num>
  <w:num w:numId="12">
    <w:abstractNumId w:val="8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878"/>
    <w:rsid w:val="00005B41"/>
    <w:rsid w:val="00020878"/>
    <w:rsid w:val="00024043"/>
    <w:rsid w:val="00025BF0"/>
    <w:rsid w:val="000277F1"/>
    <w:rsid w:val="000302E5"/>
    <w:rsid w:val="00030593"/>
    <w:rsid w:val="00030C0D"/>
    <w:rsid w:val="0003430E"/>
    <w:rsid w:val="000459F7"/>
    <w:rsid w:val="00045B4F"/>
    <w:rsid w:val="000535DF"/>
    <w:rsid w:val="00055A70"/>
    <w:rsid w:val="000572AB"/>
    <w:rsid w:val="00061EC3"/>
    <w:rsid w:val="00065EE0"/>
    <w:rsid w:val="000754FE"/>
    <w:rsid w:val="00087410"/>
    <w:rsid w:val="0009333B"/>
    <w:rsid w:val="00094999"/>
    <w:rsid w:val="000A18A5"/>
    <w:rsid w:val="000B1820"/>
    <w:rsid w:val="000B5FB1"/>
    <w:rsid w:val="000B6D74"/>
    <w:rsid w:val="000C4364"/>
    <w:rsid w:val="000D08D1"/>
    <w:rsid w:val="000D30FC"/>
    <w:rsid w:val="000D4DF8"/>
    <w:rsid w:val="000D5349"/>
    <w:rsid w:val="000D5CCB"/>
    <w:rsid w:val="000E2AE9"/>
    <w:rsid w:val="000E374F"/>
    <w:rsid w:val="000E4AD3"/>
    <w:rsid w:val="000E62C1"/>
    <w:rsid w:val="000E648B"/>
    <w:rsid w:val="0010272C"/>
    <w:rsid w:val="0010692E"/>
    <w:rsid w:val="00112FC3"/>
    <w:rsid w:val="00115D60"/>
    <w:rsid w:val="00117918"/>
    <w:rsid w:val="0012078C"/>
    <w:rsid w:val="00121188"/>
    <w:rsid w:val="00121C52"/>
    <w:rsid w:val="001247AA"/>
    <w:rsid w:val="00130DF1"/>
    <w:rsid w:val="00130E22"/>
    <w:rsid w:val="00134244"/>
    <w:rsid w:val="00143038"/>
    <w:rsid w:val="00147C60"/>
    <w:rsid w:val="00154EBB"/>
    <w:rsid w:val="001617D0"/>
    <w:rsid w:val="00174EA1"/>
    <w:rsid w:val="001754AC"/>
    <w:rsid w:val="00176C4F"/>
    <w:rsid w:val="00180D8E"/>
    <w:rsid w:val="001855F1"/>
    <w:rsid w:val="00190539"/>
    <w:rsid w:val="00191F54"/>
    <w:rsid w:val="0019421F"/>
    <w:rsid w:val="00194783"/>
    <w:rsid w:val="00197A13"/>
    <w:rsid w:val="001A2431"/>
    <w:rsid w:val="001A5634"/>
    <w:rsid w:val="001B46FF"/>
    <w:rsid w:val="001B4B6D"/>
    <w:rsid w:val="001B686B"/>
    <w:rsid w:val="001B7454"/>
    <w:rsid w:val="001C23EE"/>
    <w:rsid w:val="001C5CEA"/>
    <w:rsid w:val="001D0C9D"/>
    <w:rsid w:val="001D1913"/>
    <w:rsid w:val="001D1A2F"/>
    <w:rsid w:val="001E0172"/>
    <w:rsid w:val="001E2171"/>
    <w:rsid w:val="001F533E"/>
    <w:rsid w:val="00201508"/>
    <w:rsid w:val="00202390"/>
    <w:rsid w:val="00202EA8"/>
    <w:rsid w:val="002071B5"/>
    <w:rsid w:val="00210CCD"/>
    <w:rsid w:val="00220365"/>
    <w:rsid w:val="002203FB"/>
    <w:rsid w:val="00222D76"/>
    <w:rsid w:val="00237298"/>
    <w:rsid w:val="00265E21"/>
    <w:rsid w:val="00271B1B"/>
    <w:rsid w:val="0029723A"/>
    <w:rsid w:val="002A68ED"/>
    <w:rsid w:val="002B44EC"/>
    <w:rsid w:val="002B6C66"/>
    <w:rsid w:val="002C6351"/>
    <w:rsid w:val="002C7D80"/>
    <w:rsid w:val="002D70C4"/>
    <w:rsid w:val="002E3F21"/>
    <w:rsid w:val="002E5A0E"/>
    <w:rsid w:val="002F065A"/>
    <w:rsid w:val="002F10DB"/>
    <w:rsid w:val="002F4E8D"/>
    <w:rsid w:val="002F5270"/>
    <w:rsid w:val="002F6F31"/>
    <w:rsid w:val="002F7AEE"/>
    <w:rsid w:val="00325A97"/>
    <w:rsid w:val="0032713E"/>
    <w:rsid w:val="00336AA3"/>
    <w:rsid w:val="00344397"/>
    <w:rsid w:val="00345684"/>
    <w:rsid w:val="003470D8"/>
    <w:rsid w:val="00352EF4"/>
    <w:rsid w:val="00360EF6"/>
    <w:rsid w:val="00365AA1"/>
    <w:rsid w:val="00373A6D"/>
    <w:rsid w:val="00382588"/>
    <w:rsid w:val="00383667"/>
    <w:rsid w:val="00384CF7"/>
    <w:rsid w:val="003B7434"/>
    <w:rsid w:val="003B7C17"/>
    <w:rsid w:val="003C638F"/>
    <w:rsid w:val="003D6630"/>
    <w:rsid w:val="003E05AF"/>
    <w:rsid w:val="003E34EC"/>
    <w:rsid w:val="003E4D9B"/>
    <w:rsid w:val="00417576"/>
    <w:rsid w:val="00421B0A"/>
    <w:rsid w:val="0042592D"/>
    <w:rsid w:val="0043260C"/>
    <w:rsid w:val="0043381B"/>
    <w:rsid w:val="00440525"/>
    <w:rsid w:val="00443D36"/>
    <w:rsid w:val="00444080"/>
    <w:rsid w:val="00447537"/>
    <w:rsid w:val="00450FC6"/>
    <w:rsid w:val="0045128F"/>
    <w:rsid w:val="00452A94"/>
    <w:rsid w:val="00461AF3"/>
    <w:rsid w:val="00473F9A"/>
    <w:rsid w:val="004854B4"/>
    <w:rsid w:val="0048653E"/>
    <w:rsid w:val="00493455"/>
    <w:rsid w:val="00497658"/>
    <w:rsid w:val="004A45AC"/>
    <w:rsid w:val="004A4E50"/>
    <w:rsid w:val="004A569A"/>
    <w:rsid w:val="004B5052"/>
    <w:rsid w:val="004B66E7"/>
    <w:rsid w:val="004C007C"/>
    <w:rsid w:val="004C1CB8"/>
    <w:rsid w:val="004C7E9F"/>
    <w:rsid w:val="004E5B0B"/>
    <w:rsid w:val="004E7DB4"/>
    <w:rsid w:val="004F5473"/>
    <w:rsid w:val="004F59D0"/>
    <w:rsid w:val="004F7241"/>
    <w:rsid w:val="004F7A30"/>
    <w:rsid w:val="005211A1"/>
    <w:rsid w:val="00523EF6"/>
    <w:rsid w:val="005249FB"/>
    <w:rsid w:val="00530394"/>
    <w:rsid w:val="005303A0"/>
    <w:rsid w:val="005404F5"/>
    <w:rsid w:val="00544DE7"/>
    <w:rsid w:val="00555AFD"/>
    <w:rsid w:val="00567D3F"/>
    <w:rsid w:val="00575680"/>
    <w:rsid w:val="00576595"/>
    <w:rsid w:val="0058303B"/>
    <w:rsid w:val="005A15A5"/>
    <w:rsid w:val="005A19C0"/>
    <w:rsid w:val="005A22BD"/>
    <w:rsid w:val="005A6809"/>
    <w:rsid w:val="005A7BF7"/>
    <w:rsid w:val="005B0C43"/>
    <w:rsid w:val="005B4AF1"/>
    <w:rsid w:val="005B7051"/>
    <w:rsid w:val="005B7B26"/>
    <w:rsid w:val="005C2E72"/>
    <w:rsid w:val="005C67F3"/>
    <w:rsid w:val="005D27D3"/>
    <w:rsid w:val="005E1C90"/>
    <w:rsid w:val="005E31A9"/>
    <w:rsid w:val="005F3C37"/>
    <w:rsid w:val="00601795"/>
    <w:rsid w:val="006124C3"/>
    <w:rsid w:val="00612B81"/>
    <w:rsid w:val="00624FFE"/>
    <w:rsid w:val="00626986"/>
    <w:rsid w:val="00626A5D"/>
    <w:rsid w:val="00636972"/>
    <w:rsid w:val="0065161E"/>
    <w:rsid w:val="00651EFE"/>
    <w:rsid w:val="0066282A"/>
    <w:rsid w:val="006648D0"/>
    <w:rsid w:val="006724C3"/>
    <w:rsid w:val="00676BC5"/>
    <w:rsid w:val="00686347"/>
    <w:rsid w:val="00693F76"/>
    <w:rsid w:val="006B17DC"/>
    <w:rsid w:val="006B4545"/>
    <w:rsid w:val="006C164B"/>
    <w:rsid w:val="006C365F"/>
    <w:rsid w:val="006C5625"/>
    <w:rsid w:val="006C5A68"/>
    <w:rsid w:val="006C7FC2"/>
    <w:rsid w:val="006D032D"/>
    <w:rsid w:val="006D28CA"/>
    <w:rsid w:val="006D4FD4"/>
    <w:rsid w:val="006D7A7E"/>
    <w:rsid w:val="006E4DD9"/>
    <w:rsid w:val="006E6BB6"/>
    <w:rsid w:val="006F1879"/>
    <w:rsid w:val="006F46EA"/>
    <w:rsid w:val="00700DFF"/>
    <w:rsid w:val="007023DD"/>
    <w:rsid w:val="007042AB"/>
    <w:rsid w:val="007058AA"/>
    <w:rsid w:val="0071130C"/>
    <w:rsid w:val="007150CD"/>
    <w:rsid w:val="00725008"/>
    <w:rsid w:val="00726B8F"/>
    <w:rsid w:val="00733D33"/>
    <w:rsid w:val="0073695C"/>
    <w:rsid w:val="00753C83"/>
    <w:rsid w:val="00753F8E"/>
    <w:rsid w:val="0076022E"/>
    <w:rsid w:val="00760D3E"/>
    <w:rsid w:val="007654C6"/>
    <w:rsid w:val="00770B46"/>
    <w:rsid w:val="00772F38"/>
    <w:rsid w:val="00780AB2"/>
    <w:rsid w:val="0078197A"/>
    <w:rsid w:val="00782505"/>
    <w:rsid w:val="007A03BA"/>
    <w:rsid w:val="007C1D55"/>
    <w:rsid w:val="007C69FE"/>
    <w:rsid w:val="007D6990"/>
    <w:rsid w:val="007E6558"/>
    <w:rsid w:val="007F6355"/>
    <w:rsid w:val="007F63E1"/>
    <w:rsid w:val="008026E4"/>
    <w:rsid w:val="00806405"/>
    <w:rsid w:val="0081435B"/>
    <w:rsid w:val="008177F0"/>
    <w:rsid w:val="00830B18"/>
    <w:rsid w:val="008345DD"/>
    <w:rsid w:val="0083476E"/>
    <w:rsid w:val="00840B49"/>
    <w:rsid w:val="00856464"/>
    <w:rsid w:val="00865A36"/>
    <w:rsid w:val="00865D20"/>
    <w:rsid w:val="00865E6D"/>
    <w:rsid w:val="00873FB6"/>
    <w:rsid w:val="00875DAB"/>
    <w:rsid w:val="0087657D"/>
    <w:rsid w:val="0088218A"/>
    <w:rsid w:val="00885E2C"/>
    <w:rsid w:val="008940D3"/>
    <w:rsid w:val="00895DD9"/>
    <w:rsid w:val="0089773B"/>
    <w:rsid w:val="008A19EA"/>
    <w:rsid w:val="008A228C"/>
    <w:rsid w:val="008A49A0"/>
    <w:rsid w:val="008A6215"/>
    <w:rsid w:val="008A6336"/>
    <w:rsid w:val="008A65C4"/>
    <w:rsid w:val="008B0BFD"/>
    <w:rsid w:val="008C2165"/>
    <w:rsid w:val="008C72B2"/>
    <w:rsid w:val="008D244D"/>
    <w:rsid w:val="008E599C"/>
    <w:rsid w:val="008F746A"/>
    <w:rsid w:val="009044F0"/>
    <w:rsid w:val="009152C4"/>
    <w:rsid w:val="00921FD5"/>
    <w:rsid w:val="0092286D"/>
    <w:rsid w:val="0092449D"/>
    <w:rsid w:val="009272EA"/>
    <w:rsid w:val="009273E1"/>
    <w:rsid w:val="009474FE"/>
    <w:rsid w:val="009502F0"/>
    <w:rsid w:val="009546F4"/>
    <w:rsid w:val="00954A30"/>
    <w:rsid w:val="00956A81"/>
    <w:rsid w:val="0096151F"/>
    <w:rsid w:val="009629AB"/>
    <w:rsid w:val="00963E06"/>
    <w:rsid w:val="009656F3"/>
    <w:rsid w:val="00966643"/>
    <w:rsid w:val="00966F48"/>
    <w:rsid w:val="00967EF2"/>
    <w:rsid w:val="0097042E"/>
    <w:rsid w:val="009707E9"/>
    <w:rsid w:val="009949DB"/>
    <w:rsid w:val="0099769D"/>
    <w:rsid w:val="0099777E"/>
    <w:rsid w:val="009B0DD5"/>
    <w:rsid w:val="009C410E"/>
    <w:rsid w:val="009D22F8"/>
    <w:rsid w:val="009D2A64"/>
    <w:rsid w:val="009D42AF"/>
    <w:rsid w:val="009D6E10"/>
    <w:rsid w:val="009E0B6C"/>
    <w:rsid w:val="009E3842"/>
    <w:rsid w:val="009E6E01"/>
    <w:rsid w:val="009F0C9B"/>
    <w:rsid w:val="009F19D1"/>
    <w:rsid w:val="009F2D92"/>
    <w:rsid w:val="009F52CE"/>
    <w:rsid w:val="00A06738"/>
    <w:rsid w:val="00A103E2"/>
    <w:rsid w:val="00A160F1"/>
    <w:rsid w:val="00A20417"/>
    <w:rsid w:val="00A25654"/>
    <w:rsid w:val="00A25D16"/>
    <w:rsid w:val="00A27B75"/>
    <w:rsid w:val="00A35EBB"/>
    <w:rsid w:val="00A37046"/>
    <w:rsid w:val="00A40D61"/>
    <w:rsid w:val="00A51F7C"/>
    <w:rsid w:val="00A66BED"/>
    <w:rsid w:val="00A74AE6"/>
    <w:rsid w:val="00A753A8"/>
    <w:rsid w:val="00A76EF6"/>
    <w:rsid w:val="00A77007"/>
    <w:rsid w:val="00A809A7"/>
    <w:rsid w:val="00A84FA9"/>
    <w:rsid w:val="00A85DFF"/>
    <w:rsid w:val="00A868C9"/>
    <w:rsid w:val="00A92AEC"/>
    <w:rsid w:val="00A92B88"/>
    <w:rsid w:val="00A9774E"/>
    <w:rsid w:val="00A97C67"/>
    <w:rsid w:val="00AA5E01"/>
    <w:rsid w:val="00AA6043"/>
    <w:rsid w:val="00AB0934"/>
    <w:rsid w:val="00AC09A7"/>
    <w:rsid w:val="00AC0B24"/>
    <w:rsid w:val="00AC39B7"/>
    <w:rsid w:val="00AC56D3"/>
    <w:rsid w:val="00AE0D48"/>
    <w:rsid w:val="00AE4863"/>
    <w:rsid w:val="00AE5C0B"/>
    <w:rsid w:val="00AF228E"/>
    <w:rsid w:val="00AF39D1"/>
    <w:rsid w:val="00B03FA7"/>
    <w:rsid w:val="00B22E08"/>
    <w:rsid w:val="00B22F27"/>
    <w:rsid w:val="00B23A17"/>
    <w:rsid w:val="00B37B60"/>
    <w:rsid w:val="00B45B63"/>
    <w:rsid w:val="00B46BB4"/>
    <w:rsid w:val="00B61C66"/>
    <w:rsid w:val="00B652D2"/>
    <w:rsid w:val="00B658A4"/>
    <w:rsid w:val="00B7042C"/>
    <w:rsid w:val="00B723E6"/>
    <w:rsid w:val="00B759D0"/>
    <w:rsid w:val="00B77938"/>
    <w:rsid w:val="00B804CF"/>
    <w:rsid w:val="00B82315"/>
    <w:rsid w:val="00B909CA"/>
    <w:rsid w:val="00B93933"/>
    <w:rsid w:val="00B93A2D"/>
    <w:rsid w:val="00B9481D"/>
    <w:rsid w:val="00B9779E"/>
    <w:rsid w:val="00BA58EB"/>
    <w:rsid w:val="00BA5CF8"/>
    <w:rsid w:val="00BA63CE"/>
    <w:rsid w:val="00BA6746"/>
    <w:rsid w:val="00BB0314"/>
    <w:rsid w:val="00BC0F0B"/>
    <w:rsid w:val="00BE7272"/>
    <w:rsid w:val="00BF2A70"/>
    <w:rsid w:val="00BF3C89"/>
    <w:rsid w:val="00BF7981"/>
    <w:rsid w:val="00C00678"/>
    <w:rsid w:val="00C02583"/>
    <w:rsid w:val="00C025B9"/>
    <w:rsid w:val="00C0334F"/>
    <w:rsid w:val="00C04A71"/>
    <w:rsid w:val="00C211F9"/>
    <w:rsid w:val="00C324DE"/>
    <w:rsid w:val="00C3472D"/>
    <w:rsid w:val="00C438D6"/>
    <w:rsid w:val="00C516E9"/>
    <w:rsid w:val="00C565C2"/>
    <w:rsid w:val="00C66161"/>
    <w:rsid w:val="00C72709"/>
    <w:rsid w:val="00C74F97"/>
    <w:rsid w:val="00C80C8C"/>
    <w:rsid w:val="00C851A1"/>
    <w:rsid w:val="00C8709B"/>
    <w:rsid w:val="00C920C5"/>
    <w:rsid w:val="00C928E9"/>
    <w:rsid w:val="00C92A05"/>
    <w:rsid w:val="00CA7B11"/>
    <w:rsid w:val="00CB06C5"/>
    <w:rsid w:val="00CC3B8E"/>
    <w:rsid w:val="00CC7F8F"/>
    <w:rsid w:val="00CD58B0"/>
    <w:rsid w:val="00CE573D"/>
    <w:rsid w:val="00CF2B0A"/>
    <w:rsid w:val="00D0458F"/>
    <w:rsid w:val="00D049E5"/>
    <w:rsid w:val="00D05610"/>
    <w:rsid w:val="00D0777F"/>
    <w:rsid w:val="00D144D8"/>
    <w:rsid w:val="00D35E52"/>
    <w:rsid w:val="00D43DCD"/>
    <w:rsid w:val="00D627F0"/>
    <w:rsid w:val="00D67135"/>
    <w:rsid w:val="00D86391"/>
    <w:rsid w:val="00D90127"/>
    <w:rsid w:val="00D90AB3"/>
    <w:rsid w:val="00D92700"/>
    <w:rsid w:val="00D92C96"/>
    <w:rsid w:val="00DA201C"/>
    <w:rsid w:val="00DA6122"/>
    <w:rsid w:val="00DA6448"/>
    <w:rsid w:val="00DA7E86"/>
    <w:rsid w:val="00DB3CC4"/>
    <w:rsid w:val="00DB491F"/>
    <w:rsid w:val="00DC19AB"/>
    <w:rsid w:val="00DC457D"/>
    <w:rsid w:val="00DD2DF9"/>
    <w:rsid w:val="00DD47A9"/>
    <w:rsid w:val="00DE4928"/>
    <w:rsid w:val="00DF0135"/>
    <w:rsid w:val="00DF3A69"/>
    <w:rsid w:val="00DF5046"/>
    <w:rsid w:val="00E02D3F"/>
    <w:rsid w:val="00E10354"/>
    <w:rsid w:val="00E20D84"/>
    <w:rsid w:val="00E26556"/>
    <w:rsid w:val="00E2795E"/>
    <w:rsid w:val="00E27BF8"/>
    <w:rsid w:val="00E30919"/>
    <w:rsid w:val="00E33519"/>
    <w:rsid w:val="00E3463B"/>
    <w:rsid w:val="00E430EC"/>
    <w:rsid w:val="00E51F72"/>
    <w:rsid w:val="00E54497"/>
    <w:rsid w:val="00E56FC9"/>
    <w:rsid w:val="00E60FE4"/>
    <w:rsid w:val="00E61F3F"/>
    <w:rsid w:val="00E647BF"/>
    <w:rsid w:val="00E72CCD"/>
    <w:rsid w:val="00E76014"/>
    <w:rsid w:val="00E8737F"/>
    <w:rsid w:val="00E874C2"/>
    <w:rsid w:val="00E95C77"/>
    <w:rsid w:val="00E97B8C"/>
    <w:rsid w:val="00EA54AD"/>
    <w:rsid w:val="00EB425D"/>
    <w:rsid w:val="00EB5EF4"/>
    <w:rsid w:val="00EB7BB6"/>
    <w:rsid w:val="00EC2A96"/>
    <w:rsid w:val="00EC2FBC"/>
    <w:rsid w:val="00ED131A"/>
    <w:rsid w:val="00ED1FE3"/>
    <w:rsid w:val="00ED78C6"/>
    <w:rsid w:val="00EF464B"/>
    <w:rsid w:val="00EF623B"/>
    <w:rsid w:val="00F10E1F"/>
    <w:rsid w:val="00F11C07"/>
    <w:rsid w:val="00F24E34"/>
    <w:rsid w:val="00F26353"/>
    <w:rsid w:val="00F3184C"/>
    <w:rsid w:val="00F40431"/>
    <w:rsid w:val="00F464C5"/>
    <w:rsid w:val="00F4672E"/>
    <w:rsid w:val="00F50AF8"/>
    <w:rsid w:val="00F60851"/>
    <w:rsid w:val="00F81581"/>
    <w:rsid w:val="00F8191C"/>
    <w:rsid w:val="00F84EB2"/>
    <w:rsid w:val="00F93395"/>
    <w:rsid w:val="00F97250"/>
    <w:rsid w:val="00F978BA"/>
    <w:rsid w:val="00FA029B"/>
    <w:rsid w:val="00FC0096"/>
    <w:rsid w:val="00FC722E"/>
    <w:rsid w:val="00FD4B2E"/>
    <w:rsid w:val="00FD6EBA"/>
    <w:rsid w:val="00FE02B0"/>
    <w:rsid w:val="00FE583F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625"/>
    <w:pPr>
      <w:spacing w:line="240" w:lineRule="atLeast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0878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9272E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272EA"/>
    <w:rPr>
      <w:sz w:val="20"/>
    </w:rPr>
  </w:style>
  <w:style w:type="paragraph" w:styleId="Footer">
    <w:name w:val="footer"/>
    <w:basedOn w:val="Normal"/>
    <w:link w:val="FooterChar"/>
    <w:uiPriority w:val="99"/>
    <w:rsid w:val="009272E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272EA"/>
    <w:rPr>
      <w:sz w:val="20"/>
    </w:rPr>
  </w:style>
  <w:style w:type="paragraph" w:styleId="PlainText">
    <w:name w:val="Plain Text"/>
    <w:basedOn w:val="Normal"/>
    <w:link w:val="PlainTextChar"/>
    <w:uiPriority w:val="99"/>
    <w:semiHidden/>
    <w:rsid w:val="0088218A"/>
    <w:pPr>
      <w:widowControl w:val="0"/>
      <w:spacing w:line="240" w:lineRule="auto"/>
    </w:pPr>
    <w:rPr>
      <w:rFonts w:hAnsi="Courier New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8218A"/>
    <w:rPr>
      <w:rFonts w:ascii="Calibri" w:eastAsia="新細明體" w:hAnsi="Courier New"/>
    </w:rPr>
  </w:style>
  <w:style w:type="character" w:styleId="PageNumber">
    <w:name w:val="page number"/>
    <w:basedOn w:val="DefaultParagraphFont"/>
    <w:uiPriority w:val="99"/>
    <w:rsid w:val="00C92A0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53A8"/>
    <w:rPr>
      <w:rFonts w:ascii="Cambria" w:hAnsi="Cambria"/>
      <w:kern w:val="0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1A1"/>
    <w:rPr>
      <w:rFonts w:ascii="Cambria" w:eastAsia="新細明體" w:hAnsi="Cambria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4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70</Words>
  <Characters>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核發英文戶籍謄本作業要點第三點修正規定</dc:title>
  <dc:subject/>
  <dc:creator>chcg</dc:creator>
  <cp:keywords/>
  <dc:description/>
  <cp:lastModifiedBy>ris</cp:lastModifiedBy>
  <cp:revision>2</cp:revision>
  <cp:lastPrinted>2015-08-25T08:40:00Z</cp:lastPrinted>
  <dcterms:created xsi:type="dcterms:W3CDTF">2015-09-02T04:17:00Z</dcterms:created>
  <dcterms:modified xsi:type="dcterms:W3CDTF">2015-09-02T04:17:00Z</dcterms:modified>
</cp:coreProperties>
</file>